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06"/>
        <w:tblW w:w="111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9"/>
      </w:tblGrid>
      <w:tr w:rsidR="001B3E18" w14:paraId="762F3A0F" w14:textId="77777777" w:rsidTr="00176DC5">
        <w:trPr>
          <w:trHeight w:val="2730"/>
        </w:trPr>
        <w:tc>
          <w:tcPr>
            <w:tcW w:w="111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3A0E" w14:textId="65CDCFB3" w:rsidR="001B3E18" w:rsidRDefault="00193707" w:rsidP="00176DC5">
            <w:pPr>
              <w:jc w:val="center"/>
            </w:pPr>
            <w:r>
              <w:rPr>
                <w:noProof/>
                <w:lang w:bidi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2F3A13" wp14:editId="786B4545">
                      <wp:simplePos x="0" y="0"/>
                      <wp:positionH relativeFrom="margin">
                        <wp:posOffset>4770755</wp:posOffset>
                      </wp:positionH>
                      <wp:positionV relativeFrom="paragraph">
                        <wp:posOffset>9314180</wp:posOffset>
                      </wp:positionV>
                      <wp:extent cx="2120265" cy="671195"/>
                      <wp:effectExtent l="0" t="0" r="0" b="0"/>
                      <wp:wrapSquare wrapText="bothSides"/>
                      <wp:docPr id="121545807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265" cy="671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62F3A45" w14:textId="77777777" w:rsidR="001B3E18" w:rsidRPr="00193707" w:rsidRDefault="00843082">
                                  <w:pPr>
                                    <w:rPr>
                                      <w:rFonts w:ascii="Berlin Sans FB Demi" w:hAnsi="Berlin Sans FB Demi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93707">
                                    <w:rPr>
                                      <w:rFonts w:ascii="Berlin Sans FB Demi" w:hAnsi="Berlin Sans FB Demi"/>
                                      <w:color w:val="000000"/>
                                      <w:sz w:val="24"/>
                                      <w:szCs w:val="20"/>
                                    </w:rPr>
                                    <w:t>Éric RAGOT</w:t>
                                  </w:r>
                                </w:p>
                                <w:p w14:paraId="762F3A46" w14:textId="77777777" w:rsidR="001B3E18" w:rsidRPr="00193707" w:rsidRDefault="00843082">
                                  <w:pPr>
                                    <w:rPr>
                                      <w:rFonts w:ascii="Berlin Sans FB Demi" w:hAnsi="Berlin Sans FB Demi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93707">
                                    <w:rPr>
                                      <w:rFonts w:ascii="Berlin Sans FB Demi" w:hAnsi="Berlin Sans FB Demi"/>
                                      <w:color w:val="000000"/>
                                      <w:sz w:val="24"/>
                                      <w:szCs w:val="20"/>
                                    </w:rPr>
                                    <w:t>06.70.00.78.87</w:t>
                                  </w:r>
                                </w:p>
                                <w:p w14:paraId="762F3A47" w14:textId="77777777" w:rsidR="001B3E18" w:rsidRPr="00193707" w:rsidRDefault="00843082">
                                  <w:pPr>
                                    <w:rPr>
                                      <w:rFonts w:ascii="Berlin Sans FB Demi" w:hAnsi="Berlin Sans FB Demi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93707">
                                    <w:rPr>
                                      <w:rFonts w:ascii="Berlin Sans FB Demi" w:hAnsi="Berlin Sans FB Demi"/>
                                      <w:color w:val="000000"/>
                                      <w:sz w:val="24"/>
                                      <w:szCs w:val="20"/>
                                    </w:rPr>
                                    <w:t>ragotericsavons@gmail.com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2F3A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75.65pt;margin-top:733.4pt;width:166.95pt;height:52.8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" filled="f" stroked="f">
                      <v:textbox>
                        <w:txbxContent>
                          <w:p w14:paraId="762F3A45" w14:textId="77777777" w:rsidR="001B3E18" w:rsidRPr="00193707" w:rsidRDefault="00843082">
                            <w:pPr>
                              <w:rPr>
                                <w:rFonts w:ascii="Berlin Sans FB Demi" w:hAnsi="Berlin Sans FB Demi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93707">
                              <w:rPr>
                                <w:rFonts w:ascii="Berlin Sans FB Demi" w:hAnsi="Berlin Sans FB Demi"/>
                                <w:color w:val="000000"/>
                                <w:sz w:val="24"/>
                                <w:szCs w:val="20"/>
                              </w:rPr>
                              <w:t>Éric RAGOT</w:t>
                            </w:r>
                          </w:p>
                          <w:p w14:paraId="762F3A46" w14:textId="77777777" w:rsidR="001B3E18" w:rsidRPr="00193707" w:rsidRDefault="00843082">
                            <w:pPr>
                              <w:rPr>
                                <w:rFonts w:ascii="Berlin Sans FB Demi" w:hAnsi="Berlin Sans FB Demi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93707">
                              <w:rPr>
                                <w:rFonts w:ascii="Berlin Sans FB Demi" w:hAnsi="Berlin Sans FB Demi"/>
                                <w:color w:val="000000"/>
                                <w:sz w:val="24"/>
                                <w:szCs w:val="20"/>
                              </w:rPr>
                              <w:t>06.70.00.78.87</w:t>
                            </w:r>
                          </w:p>
                          <w:p w14:paraId="762F3A47" w14:textId="77777777" w:rsidR="001B3E18" w:rsidRPr="00193707" w:rsidRDefault="00843082">
                            <w:pPr>
                              <w:rPr>
                                <w:rFonts w:ascii="Berlin Sans FB Demi" w:hAnsi="Berlin Sans FB Demi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93707">
                              <w:rPr>
                                <w:rFonts w:ascii="Berlin Sans FB Demi" w:hAnsi="Berlin Sans FB Demi"/>
                                <w:color w:val="000000"/>
                                <w:sz w:val="24"/>
                                <w:szCs w:val="20"/>
                              </w:rPr>
                              <w:t>ragotericsavons@gmail.com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041508">
              <w:rPr>
                <w:noProof/>
                <w:lang w:bidi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F3A15" wp14:editId="56CDF730">
                      <wp:simplePos x="0" y="0"/>
                      <wp:positionH relativeFrom="column">
                        <wp:posOffset>5226336</wp:posOffset>
                      </wp:positionH>
                      <wp:positionV relativeFrom="paragraph">
                        <wp:posOffset>4091613</wp:posOffset>
                      </wp:positionV>
                      <wp:extent cx="1578611" cy="1731645"/>
                      <wp:effectExtent l="304800" t="266700" r="307339" b="268605"/>
                      <wp:wrapSquare wrapText="bothSides"/>
                      <wp:docPr id="33856022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424087">
                                <a:off x="0" y="0"/>
                                <a:ext cx="1578611" cy="173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62F3A49" w14:textId="77777777" w:rsidR="001B3E18" w:rsidRDefault="008430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F3A17" wp14:editId="762F3A18">
                                        <wp:extent cx="1382700" cy="1563669"/>
                                        <wp:effectExtent l="0" t="0" r="7950" b="0"/>
                                        <wp:docPr id="312285078" name="Image 7" descr="Une image contenant mammifère, âne, fixant&#10;&#10;Description générée automatiquemen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2700" cy="15636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F3A15" id="_x0000_s1027" type="#_x0000_t202" style="position:absolute;left:0;text-align:left;margin-left:411.5pt;margin-top:322.15pt;width:124.3pt;height:136.35pt;rotation:155548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" strokeweight=".26467mm">
                      <v:textbox>
                        <w:txbxContent>
                          <w:p w14:paraId="762F3A49" w14:textId="77777777" w:rsidR="001B3E18" w:rsidRDefault="008430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F3A17" wp14:editId="762F3A18">
                                  <wp:extent cx="1382700" cy="1563669"/>
                                  <wp:effectExtent l="0" t="0" r="7950" b="0"/>
                                  <wp:docPr id="312285078" name="Image 7" descr="Une image contenant mammifère, âne, fixant&#10;&#10;Description générée automatique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2700" cy="156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15A1">
              <w:rPr>
                <w:noProof/>
                <w:lang w:bidi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F3A0F" wp14:editId="52086D1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19050</wp:posOffset>
                      </wp:positionV>
                      <wp:extent cx="5914390" cy="1285875"/>
                      <wp:effectExtent l="19050" t="19050" r="10160" b="28575"/>
                      <wp:wrapTopAndBottom/>
                      <wp:docPr id="1064991395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439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31747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62F3A17" w14:textId="77777777" w:rsidR="001B3E18" w:rsidRPr="005C15A1" w:rsidRDefault="0084308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91A15"/>
                                      <w:sz w:val="40"/>
                                      <w:szCs w:val="32"/>
                                      <w:u w:val="single"/>
                                    </w:rPr>
                                  </w:pPr>
                                  <w:r w:rsidRPr="005C15A1">
                                    <w:rPr>
                                      <w:rFonts w:ascii="Arial Black" w:hAnsi="Arial Black"/>
                                      <w:color w:val="D91A15"/>
                                      <w:sz w:val="40"/>
                                      <w:szCs w:val="32"/>
                                      <w:u w:val="single"/>
                                    </w:rPr>
                                    <w:t>EXPO VENTE</w:t>
                                  </w:r>
                                </w:p>
                                <w:p w14:paraId="762F3A18" w14:textId="77777777" w:rsidR="001B3E18" w:rsidRPr="005C15A1" w:rsidRDefault="001B3E1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91A15"/>
                                      <w:sz w:val="10"/>
                                      <w:szCs w:val="6"/>
                                      <w:u w:val="single"/>
                                    </w:rPr>
                                  </w:pPr>
                                </w:p>
                                <w:p w14:paraId="762F3A19" w14:textId="2155F7AD" w:rsidR="001B3E18" w:rsidRPr="005C15A1" w:rsidRDefault="009547C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91A15"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D91A15"/>
                                      <w:sz w:val="36"/>
                                      <w:szCs w:val="28"/>
                                    </w:rPr>
                                    <w:t>Mardi 1</w:t>
                                  </w:r>
                                  <w:r w:rsidRPr="009547CD">
                                    <w:rPr>
                                      <w:rFonts w:ascii="Arial Black" w:hAnsi="Arial Black"/>
                                      <w:color w:val="D91A15"/>
                                      <w:sz w:val="36"/>
                                      <w:szCs w:val="28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D91A15"/>
                                      <w:sz w:val="36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 Black" w:hAnsi="Arial Black"/>
                                      <w:color w:val="D91A15"/>
                                      <w:sz w:val="36"/>
                                      <w:szCs w:val="28"/>
                                    </w:rPr>
                                    <w:t>Avril</w:t>
                                  </w:r>
                                  <w:proofErr w:type="gramEnd"/>
                                  <w:r>
                                    <w:rPr>
                                      <w:rFonts w:ascii="Arial Black" w:hAnsi="Arial Black"/>
                                      <w:color w:val="D91A15"/>
                                      <w:sz w:val="36"/>
                                      <w:szCs w:val="28"/>
                                    </w:rPr>
                                    <w:t xml:space="preserve"> 2025</w:t>
                                  </w:r>
                                </w:p>
                                <w:p w14:paraId="762F3A1A" w14:textId="6674291B" w:rsidR="001B3E18" w:rsidRPr="005C15A1" w:rsidRDefault="0084308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Black" w:hAnsi="Arial Black"/>
                                      <w:color w:val="D91A15"/>
                                      <w:sz w:val="2"/>
                                      <w:szCs w:val="2"/>
                                    </w:rPr>
                                    <w:t>jj</w:t>
                                  </w:r>
                                  <w:r w:rsidRPr="005C15A1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de</w:t>
                                  </w:r>
                                  <w:proofErr w:type="spellEnd"/>
                                  <w:proofErr w:type="gramEnd"/>
                                  <w:r w:rsidRPr="005C15A1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 xml:space="preserve"> </w:t>
                                  </w:r>
                                  <w:r w:rsidR="00022709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1</w:t>
                                  </w:r>
                                  <w:r w:rsidR="009547CD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1</w:t>
                                  </w:r>
                                  <w:r w:rsidRPr="005C15A1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h</w:t>
                                  </w:r>
                                  <w:r w:rsidR="00022709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0</w:t>
                                  </w:r>
                                  <w:r w:rsidRPr="005C15A1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0 à 1</w:t>
                                  </w:r>
                                  <w:r w:rsidR="009547CD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4</w:t>
                                  </w:r>
                                  <w:r w:rsidRPr="005C15A1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h</w:t>
                                  </w:r>
                                  <w:r w:rsidR="009547CD">
                                    <w:rPr>
                                      <w:rFonts w:ascii="Arial Black" w:hAnsi="Arial Black"/>
                                      <w:color w:val="D91A15"/>
                                      <w:sz w:val="28"/>
                                      <w:szCs w:val="22"/>
                                    </w:rPr>
                                    <w:t>30</w:t>
                                  </w:r>
                                </w:p>
                                <w:p w14:paraId="537E02A8" w14:textId="77777777" w:rsidR="006E2349" w:rsidRDefault="006E2349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D91A15"/>
                                      <w:szCs w:val="24"/>
                                    </w:rPr>
                                  </w:pPr>
                                </w:p>
                                <w:p w14:paraId="13DFEDEA" w14:textId="77777777" w:rsidR="006E2349" w:rsidRDefault="006E23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3A0F" id="_x0000_s1028" type="#_x0000_t202" style="position:absolute;left:0;text-align:left;margin-left:65.25pt;margin-top:1.5pt;width:465.7pt;height:10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" filled="f" strokecolor="#002060" strokeweight=".88186mm">
                      <v:textbox>
                        <w:txbxContent>
                          <w:p w14:paraId="762F3A17" w14:textId="77777777" w:rsidR="001B3E18" w:rsidRPr="005C15A1" w:rsidRDefault="00843082">
                            <w:pPr>
                              <w:jc w:val="center"/>
                              <w:rPr>
                                <w:rFonts w:ascii="Arial Black" w:hAnsi="Arial Black"/>
                                <w:color w:val="D91A15"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5C15A1">
                              <w:rPr>
                                <w:rFonts w:ascii="Arial Black" w:hAnsi="Arial Black"/>
                                <w:color w:val="D91A15"/>
                                <w:sz w:val="40"/>
                                <w:szCs w:val="32"/>
                                <w:u w:val="single"/>
                              </w:rPr>
                              <w:t>EXPO VENTE</w:t>
                            </w:r>
                          </w:p>
                          <w:p w14:paraId="762F3A18" w14:textId="77777777" w:rsidR="001B3E18" w:rsidRPr="005C15A1" w:rsidRDefault="001B3E18">
                            <w:pPr>
                              <w:jc w:val="center"/>
                              <w:rPr>
                                <w:rFonts w:ascii="Arial Black" w:hAnsi="Arial Black"/>
                                <w:color w:val="D91A15"/>
                                <w:sz w:val="10"/>
                                <w:szCs w:val="6"/>
                                <w:u w:val="single"/>
                              </w:rPr>
                            </w:pPr>
                          </w:p>
                          <w:p w14:paraId="762F3A19" w14:textId="2155F7AD" w:rsidR="001B3E18" w:rsidRPr="005C15A1" w:rsidRDefault="009547CD">
                            <w:pPr>
                              <w:jc w:val="center"/>
                              <w:rPr>
                                <w:rFonts w:ascii="Arial Black" w:hAnsi="Arial Black"/>
                                <w:color w:val="D91A15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D91A15"/>
                                <w:sz w:val="36"/>
                                <w:szCs w:val="28"/>
                              </w:rPr>
                              <w:t>Mardi 1</w:t>
                            </w:r>
                            <w:r w:rsidRPr="009547CD">
                              <w:rPr>
                                <w:rFonts w:ascii="Arial Black" w:hAnsi="Arial Black"/>
                                <w:color w:val="D91A15"/>
                                <w:sz w:val="36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 Black" w:hAnsi="Arial Black"/>
                                <w:color w:val="D91A15"/>
                                <w:sz w:val="36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D91A15"/>
                                <w:sz w:val="36"/>
                                <w:szCs w:val="28"/>
                              </w:rPr>
                              <w:t>Avril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D91A15"/>
                                <w:sz w:val="36"/>
                                <w:szCs w:val="28"/>
                              </w:rPr>
                              <w:t xml:space="preserve"> 2025</w:t>
                            </w:r>
                          </w:p>
                          <w:p w14:paraId="762F3A1A" w14:textId="6674291B" w:rsidR="001B3E18" w:rsidRPr="005C15A1" w:rsidRDefault="00843082">
                            <w:pPr>
                              <w:jc w:val="center"/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/>
                                <w:color w:val="D91A15"/>
                                <w:sz w:val="2"/>
                                <w:szCs w:val="2"/>
                              </w:rPr>
                              <w:t>jj</w:t>
                            </w:r>
                            <w:r w:rsidRPr="005C15A1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de</w:t>
                            </w:r>
                            <w:proofErr w:type="spellEnd"/>
                            <w:proofErr w:type="gramEnd"/>
                            <w:r w:rsidRPr="005C15A1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022709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1</w:t>
                            </w:r>
                            <w:r w:rsidR="009547CD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1</w:t>
                            </w:r>
                            <w:r w:rsidRPr="005C15A1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h</w:t>
                            </w:r>
                            <w:r w:rsidR="00022709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0</w:t>
                            </w:r>
                            <w:r w:rsidRPr="005C15A1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0 à 1</w:t>
                            </w:r>
                            <w:r w:rsidR="009547CD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4</w:t>
                            </w:r>
                            <w:r w:rsidRPr="005C15A1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h</w:t>
                            </w:r>
                            <w:r w:rsidR="009547CD">
                              <w:rPr>
                                <w:rFonts w:ascii="Arial Black" w:hAnsi="Arial Black"/>
                                <w:color w:val="D91A15"/>
                                <w:sz w:val="28"/>
                                <w:szCs w:val="22"/>
                              </w:rPr>
                              <w:t>30</w:t>
                            </w:r>
                          </w:p>
                          <w:p w14:paraId="537E02A8" w14:textId="77777777" w:rsidR="006E2349" w:rsidRDefault="006E2349">
                            <w:pPr>
                              <w:jc w:val="center"/>
                              <w:rPr>
                                <w:rFonts w:ascii="Arial Black" w:hAnsi="Arial Black"/>
                                <w:color w:val="D91A15"/>
                                <w:szCs w:val="24"/>
                              </w:rPr>
                            </w:pPr>
                          </w:p>
                          <w:p w14:paraId="13DFEDEA" w14:textId="77777777" w:rsidR="006E2349" w:rsidRDefault="006E2349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843082">
              <w:rPr>
                <w:noProof/>
                <w:lang w:bidi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2F3A11" wp14:editId="6FB175A6">
                      <wp:simplePos x="0" y="0"/>
                      <wp:positionH relativeFrom="margin">
                        <wp:posOffset>761366</wp:posOffset>
                      </wp:positionH>
                      <wp:positionV relativeFrom="paragraph">
                        <wp:posOffset>1449067</wp:posOffset>
                      </wp:positionV>
                      <wp:extent cx="5764533" cy="8528051"/>
                      <wp:effectExtent l="0" t="0" r="0" b="6349"/>
                      <wp:wrapSquare wrapText="bothSides"/>
                      <wp:docPr id="1812586906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4533" cy="8528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62F3A1C" w14:textId="77777777" w:rsidR="001B3E18" w:rsidRPr="005C15A1" w:rsidRDefault="001B3E1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B050"/>
                                      <w:sz w:val="8"/>
                                      <w:szCs w:val="6"/>
                                      <w:u w:val="single"/>
                                    </w:rPr>
                                  </w:pPr>
                                </w:p>
                                <w:p w14:paraId="762F3A1D" w14:textId="77777777" w:rsidR="001B3E18" w:rsidRPr="00193707" w:rsidRDefault="0084308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B050"/>
                                      <w:sz w:val="36"/>
                                      <w:szCs w:val="32"/>
                                      <w:u w:val="single"/>
                                    </w:rPr>
                                  </w:pPr>
                                  <w:r w:rsidRPr="00193707">
                                    <w:rPr>
                                      <w:i/>
                                      <w:iCs/>
                                      <w:color w:val="00B050"/>
                                      <w:sz w:val="36"/>
                                      <w:szCs w:val="32"/>
                                      <w:u w:val="single"/>
                                    </w:rPr>
                                    <w:t>SAVONS ET PRODUITS DE BIEN ETRE</w:t>
                                  </w:r>
                                </w:p>
                                <w:p w14:paraId="762F3A1E" w14:textId="77777777" w:rsidR="001B3E18" w:rsidRPr="00193707" w:rsidRDefault="001B3E1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B050"/>
                                      <w:sz w:val="36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762F3A1F" w14:textId="77777777" w:rsidR="001B3E18" w:rsidRPr="00193707" w:rsidRDefault="0084308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7030A0"/>
                                      <w:sz w:val="36"/>
                                      <w:szCs w:val="32"/>
                                      <w:u w:val="single"/>
                                    </w:rPr>
                                  </w:pPr>
                                  <w:r w:rsidRPr="00193707">
                                    <w:rPr>
                                      <w:i/>
                                      <w:iCs/>
                                      <w:color w:val="7030A0"/>
                                      <w:sz w:val="36"/>
                                      <w:szCs w:val="32"/>
                                      <w:u w:val="single"/>
                                    </w:rPr>
                                    <w:t>Gamme habituelle</w:t>
                                  </w:r>
                                </w:p>
                                <w:p w14:paraId="762F3A20" w14:textId="77777777" w:rsidR="001B3E18" w:rsidRPr="00193707" w:rsidRDefault="001B3E18">
                                  <w:p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62F3A21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Savons de Provence 120 gr enrichis à l’huile d’Argan BIO</w:t>
                                  </w:r>
                                </w:p>
                                <w:p w14:paraId="762F3A23" w14:textId="20C3E83F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 xml:space="preserve">Savon d’Alep authentique solide </w:t>
                                  </w:r>
                                </w:p>
                                <w:p w14:paraId="762F3A25" w14:textId="6E93A68F" w:rsidR="001B3E18" w:rsidRPr="00193707" w:rsidRDefault="00843082" w:rsidP="00C7299B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Savon liquide 100% Huile d’Olive BIO</w:t>
                                  </w:r>
                                </w:p>
                                <w:p w14:paraId="762F3A26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Roche d’Alun</w:t>
                                  </w:r>
                                </w:p>
                                <w:p w14:paraId="762F3A27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Huile de massage d’</w:t>
                                  </w:r>
                                  <w:proofErr w:type="spellStart"/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Harpagophytum</w:t>
                                  </w:r>
                                  <w:proofErr w:type="spellEnd"/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 xml:space="preserve"> 250 ml </w:t>
                                  </w:r>
                                </w:p>
                                <w:p w14:paraId="762F3A28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Grand choix en huiles essentielles H.E.B.B.D</w:t>
                                  </w:r>
                                </w:p>
                                <w:p w14:paraId="762F3A29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Baume à l’Aloès</w:t>
                                  </w:r>
                                </w:p>
                                <w:p w14:paraId="762F3A2A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Lait corporel au lait d’ânesse 250 ml</w:t>
                                  </w:r>
                                </w:p>
                                <w:p w14:paraId="762F3A2B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Gel douche / Shampoing au lait d’ânesse 250 ml</w:t>
                                  </w:r>
                                </w:p>
                                <w:p w14:paraId="762F3A2C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Savons corde au lait d’ânesse</w:t>
                                  </w:r>
                                </w:p>
                                <w:p w14:paraId="762F3A2D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Shampoing solide au lait d’ânesse</w:t>
                                  </w:r>
                                </w:p>
                                <w:p w14:paraId="06FD2CDC" w14:textId="0501D1E7" w:rsidR="00843082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Baume à lèvres au lait d’ânesse</w:t>
                                  </w:r>
                                </w:p>
                                <w:p w14:paraId="1AE24C1D" w14:textId="77777777" w:rsidR="00580A48" w:rsidRPr="00193707" w:rsidRDefault="00580A48" w:rsidP="00580A4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Crème visage au lait d’ânesse</w:t>
                                  </w:r>
                                </w:p>
                                <w:p w14:paraId="04DBFDDE" w14:textId="6F7BF2C0" w:rsidR="004001DA" w:rsidRPr="00193707" w:rsidRDefault="004001DA" w:rsidP="00580A4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Crème pour les mains au lait d’</w:t>
                                  </w:r>
                                  <w:r w:rsidR="00193707"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ânesse</w:t>
                                  </w:r>
                                </w:p>
                                <w:p w14:paraId="768EA7B5" w14:textId="77777777" w:rsidR="00580A48" w:rsidRPr="00193707" w:rsidRDefault="00580A48" w:rsidP="00580A48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00B0F0"/>
                                      <w:sz w:val="24"/>
                                      <w:szCs w:val="22"/>
                                    </w:rPr>
                                    <w:t>Mousse nettoyante au lait d’ânesse</w:t>
                                  </w:r>
                                </w:p>
                                <w:p w14:paraId="7E9696E7" w14:textId="77777777" w:rsidR="00193707" w:rsidRPr="00193707" w:rsidRDefault="00193707" w:rsidP="00193707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  <w:t>Dentifrice soin ayurvédique aux plantes</w:t>
                                  </w:r>
                                </w:p>
                                <w:p w14:paraId="72281D51" w14:textId="77777777" w:rsidR="00193707" w:rsidRPr="00193707" w:rsidRDefault="00193707" w:rsidP="00193707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  <w:t>Savon aux 18 plantes pour peaux grasses et à problèmes</w:t>
                                  </w:r>
                                </w:p>
                                <w:p w14:paraId="07F9A0F1" w14:textId="77777777" w:rsidR="00193707" w:rsidRPr="00193707" w:rsidRDefault="00193707" w:rsidP="00193707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  <w:t>Baumes de massage aux 18 plantes bio</w:t>
                                  </w:r>
                                </w:p>
                                <w:p w14:paraId="0EA0026A" w14:textId="77777777" w:rsidR="00193707" w:rsidRPr="00193707" w:rsidRDefault="00193707" w:rsidP="00193707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color w:val="1F3864" w:themeColor="accent1" w:themeShade="80"/>
                                      <w:sz w:val="24"/>
                                      <w:szCs w:val="22"/>
                                    </w:rPr>
                                    <w:t>Baumes du hibou aux huiles essentielles</w:t>
                                  </w:r>
                                </w:p>
                                <w:p w14:paraId="057542F6" w14:textId="77777777" w:rsidR="00193707" w:rsidRPr="00193707" w:rsidRDefault="00193707" w:rsidP="00193707">
                                  <w:pPr>
                                    <w:pStyle w:val="Paragraphedeliste"/>
                                    <w:ind w:left="749"/>
                                    <w:rPr>
                                      <w:color w:val="002060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62F3A2E" w14:textId="77777777" w:rsidR="001B3E18" w:rsidRPr="00193707" w:rsidRDefault="001B3E18" w:rsidP="005C15A1">
                                  <w:pPr>
                                    <w:ind w:left="0"/>
                                    <w:rPr>
                                      <w:i/>
                                      <w:iCs/>
                                      <w:color w:val="0070C0"/>
                                      <w:sz w:val="24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62F3A2F" w14:textId="77777777" w:rsidR="001B3E18" w:rsidRPr="00193707" w:rsidRDefault="00843082">
                                  <w:pPr>
                                    <w:pStyle w:val="Paragraphedeliste"/>
                                    <w:ind w:left="3600"/>
                                    <w:rPr>
                                      <w:i/>
                                      <w:iCs/>
                                      <w:color w:val="0070C0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 w:rsidRPr="00193707">
                                    <w:rPr>
                                      <w:i/>
                                      <w:iCs/>
                                      <w:color w:val="0070C0"/>
                                      <w:sz w:val="28"/>
                                      <w:szCs w:val="24"/>
                                      <w:u w:val="single"/>
                                    </w:rPr>
                                    <w:t>NOUVEAUTÉS</w:t>
                                  </w:r>
                                </w:p>
                                <w:p w14:paraId="37721632" w14:textId="77777777" w:rsidR="005C15A1" w:rsidRPr="00193707" w:rsidRDefault="005C15A1">
                                  <w:pPr>
                                    <w:pStyle w:val="Paragraphedeliste"/>
                                    <w:ind w:left="3600"/>
                                    <w:rPr>
                                      <w:i/>
                                      <w:iCs/>
                                      <w:color w:val="0070C0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E3F5C1D" w14:textId="34009062" w:rsidR="009E71B9" w:rsidRPr="00193707" w:rsidRDefault="00193707" w:rsidP="00A531EC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i/>
                                      <w:iCs/>
                                      <w:color w:val="EF19E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i/>
                                      <w:iCs/>
                                      <w:color w:val="EF19E0"/>
                                      <w:sz w:val="24"/>
                                      <w:szCs w:val="22"/>
                                    </w:rPr>
                                    <w:t>Eau de parfum de Grasse</w:t>
                                  </w:r>
                                </w:p>
                                <w:p w14:paraId="34FFA639" w14:textId="34E4DFE9" w:rsidR="00193707" w:rsidRPr="00193707" w:rsidRDefault="00193707" w:rsidP="00A531EC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i/>
                                      <w:iCs/>
                                      <w:color w:val="EF19E0"/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i/>
                                      <w:iCs/>
                                      <w:color w:val="EF19E0"/>
                                      <w:sz w:val="24"/>
                                      <w:szCs w:val="22"/>
                                    </w:rPr>
                                    <w:t xml:space="preserve">Baumes </w:t>
                                  </w:r>
                                  <w:proofErr w:type="spellStart"/>
                                  <w:r w:rsidRPr="00193707">
                                    <w:rPr>
                                      <w:i/>
                                      <w:iCs/>
                                      <w:color w:val="EF19E0"/>
                                      <w:sz w:val="24"/>
                                      <w:szCs w:val="22"/>
                                    </w:rPr>
                                    <w:t>sublimateurs</w:t>
                                  </w:r>
                                  <w:proofErr w:type="spellEnd"/>
                                  <w:r w:rsidRPr="00193707">
                                    <w:rPr>
                                      <w:i/>
                                      <w:iCs/>
                                      <w:color w:val="EF19E0"/>
                                      <w:sz w:val="24"/>
                                      <w:szCs w:val="22"/>
                                    </w:rPr>
                                    <w:t xml:space="preserve"> pour visage et corps </w:t>
                                  </w:r>
                                </w:p>
                                <w:p w14:paraId="762F3A35" w14:textId="77777777" w:rsidR="001B3E18" w:rsidRPr="00193707" w:rsidRDefault="001B3E18" w:rsidP="00193707">
                                  <w:pPr>
                                    <w:ind w:left="0"/>
                                    <w:rPr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62F3A3D" w14:textId="77777777" w:rsidR="001B3E18" w:rsidRPr="00193707" w:rsidRDefault="001B3E18">
                                  <w:pPr>
                                    <w:pStyle w:val="Paragraphedeliste"/>
                                    <w:ind w:left="749"/>
                                    <w:rPr>
                                      <w:color w:val="FF0000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62F3A3E" w14:textId="77777777" w:rsidR="001B3E18" w:rsidRPr="00193707" w:rsidRDefault="0084308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 w:rsidRPr="00193707">
                                    <w:rPr>
                                      <w:i/>
                                      <w:iCs/>
                                      <w:color w:val="00B050"/>
                                      <w:sz w:val="28"/>
                                      <w:szCs w:val="24"/>
                                      <w:u w:val="single"/>
                                    </w:rPr>
                                    <w:t>PRODUITS D’ENTRETIEN</w:t>
                                  </w:r>
                                </w:p>
                                <w:p w14:paraId="762F3A3F" w14:textId="77777777" w:rsidR="001B3E18" w:rsidRPr="00193707" w:rsidRDefault="001B3E18">
                                  <w:pPr>
                                    <w:rPr>
                                      <w:sz w:val="22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62F3A41" w14:textId="77777777" w:rsidR="001B3E18" w:rsidRPr="00193707" w:rsidRDefault="0084308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193707">
                                    <w:rPr>
                                      <w:sz w:val="24"/>
                                      <w:szCs w:val="22"/>
                                    </w:rPr>
                                    <w:t>Savon détachant au fiel de bœuf</w:t>
                                  </w:r>
                                </w:p>
                                <w:p w14:paraId="762F3A42" w14:textId="77777777" w:rsidR="001B3E18" w:rsidRPr="00193707" w:rsidRDefault="001B3E18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  <w:p w14:paraId="762F3A43" w14:textId="77777777" w:rsidR="001B3E18" w:rsidRPr="00193707" w:rsidRDefault="001B3E18">
                                  <w:pPr>
                                    <w:pStyle w:val="Paragraphedeliste"/>
                                    <w:ind w:left="749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F3A11" id="_x0000_s1029" type="#_x0000_t202" style="position:absolute;left:0;text-align:left;margin-left:59.95pt;margin-top:114.1pt;width:453.9pt;height:671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" filled="f" stroked="f">
                      <v:textbox>
                        <w:txbxContent>
                          <w:p w14:paraId="762F3A1C" w14:textId="77777777" w:rsidR="001B3E18" w:rsidRPr="005C15A1" w:rsidRDefault="001B3E18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  <w:sz w:val="8"/>
                                <w:szCs w:val="6"/>
                                <w:u w:val="single"/>
                              </w:rPr>
                            </w:pPr>
                          </w:p>
                          <w:p w14:paraId="762F3A1D" w14:textId="77777777" w:rsidR="001B3E18" w:rsidRPr="00193707" w:rsidRDefault="00843082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193707">
                              <w:rPr>
                                <w:i/>
                                <w:iCs/>
                                <w:color w:val="00B050"/>
                                <w:sz w:val="36"/>
                                <w:szCs w:val="32"/>
                                <w:u w:val="single"/>
                              </w:rPr>
                              <w:t>SAVONS ET PRODUITS DE BIEN ETRE</w:t>
                            </w:r>
                          </w:p>
                          <w:p w14:paraId="762F3A1E" w14:textId="77777777" w:rsidR="001B3E18" w:rsidRPr="00193707" w:rsidRDefault="001B3E18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  <w:sz w:val="36"/>
                                <w:szCs w:val="32"/>
                                <w:u w:val="single"/>
                              </w:rPr>
                            </w:pPr>
                          </w:p>
                          <w:p w14:paraId="762F3A1F" w14:textId="77777777" w:rsidR="001B3E18" w:rsidRPr="00193707" w:rsidRDefault="00843082">
                            <w:pPr>
                              <w:jc w:val="center"/>
                              <w:rPr>
                                <w:i/>
                                <w:iCs/>
                                <w:color w:val="7030A0"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193707">
                              <w:rPr>
                                <w:i/>
                                <w:iCs/>
                                <w:color w:val="7030A0"/>
                                <w:sz w:val="36"/>
                                <w:szCs w:val="32"/>
                                <w:u w:val="single"/>
                              </w:rPr>
                              <w:t>Gamme habituelle</w:t>
                            </w:r>
                          </w:p>
                          <w:p w14:paraId="762F3A20" w14:textId="77777777" w:rsidR="001B3E18" w:rsidRPr="00193707" w:rsidRDefault="001B3E18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762F3A21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Savons de Provence 120 gr enrichis à l’huile d’Argan BIO</w:t>
                            </w:r>
                          </w:p>
                          <w:p w14:paraId="762F3A23" w14:textId="20C3E83F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 xml:space="preserve">Savon d’Alep authentique solide </w:t>
                            </w:r>
                          </w:p>
                          <w:p w14:paraId="762F3A25" w14:textId="6E93A68F" w:rsidR="001B3E18" w:rsidRPr="00193707" w:rsidRDefault="00843082" w:rsidP="00C729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Savon liquide 100% Huile d’Olive BIO</w:t>
                            </w:r>
                          </w:p>
                          <w:p w14:paraId="762F3A26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Roche d’Alun</w:t>
                            </w:r>
                          </w:p>
                          <w:p w14:paraId="762F3A27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Huile de massage d’</w:t>
                            </w:r>
                            <w:proofErr w:type="spellStart"/>
                            <w:r w:rsidRPr="00193707">
                              <w:rPr>
                                <w:sz w:val="24"/>
                                <w:szCs w:val="22"/>
                              </w:rPr>
                              <w:t>Harpagophytum</w:t>
                            </w:r>
                            <w:proofErr w:type="spellEnd"/>
                            <w:r w:rsidRPr="00193707">
                              <w:rPr>
                                <w:sz w:val="24"/>
                                <w:szCs w:val="22"/>
                              </w:rPr>
                              <w:t xml:space="preserve"> 250 ml </w:t>
                            </w:r>
                          </w:p>
                          <w:p w14:paraId="762F3A28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Grand choix en huiles essentielles H.E.B.B.D</w:t>
                            </w:r>
                          </w:p>
                          <w:p w14:paraId="762F3A29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Baume à l’Aloès</w:t>
                            </w:r>
                          </w:p>
                          <w:p w14:paraId="762F3A2A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Lait corporel au lait d’ânesse 250 ml</w:t>
                            </w:r>
                          </w:p>
                          <w:p w14:paraId="762F3A2B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Gel douche / Shampoing au lait d’ânesse 250 ml</w:t>
                            </w:r>
                          </w:p>
                          <w:p w14:paraId="762F3A2C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Savons corde au lait d’ânesse</w:t>
                            </w:r>
                          </w:p>
                          <w:p w14:paraId="762F3A2D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Shampoing solide au lait d’ânesse</w:t>
                            </w:r>
                          </w:p>
                          <w:p w14:paraId="06FD2CDC" w14:textId="0501D1E7" w:rsidR="00843082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Baume à lèvres au lait d’ânesse</w:t>
                            </w:r>
                          </w:p>
                          <w:p w14:paraId="1AE24C1D" w14:textId="77777777" w:rsidR="00580A48" w:rsidRPr="00193707" w:rsidRDefault="00580A48" w:rsidP="00580A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Crème visage au lait d’ânesse</w:t>
                            </w:r>
                          </w:p>
                          <w:p w14:paraId="04DBFDDE" w14:textId="6F7BF2C0" w:rsidR="004001DA" w:rsidRPr="00193707" w:rsidRDefault="004001DA" w:rsidP="00580A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Crème pour les mains au lait d’</w:t>
                            </w:r>
                            <w:r w:rsidR="00193707"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ânesse</w:t>
                            </w:r>
                          </w:p>
                          <w:p w14:paraId="768EA7B5" w14:textId="77777777" w:rsidR="00580A48" w:rsidRPr="00193707" w:rsidRDefault="00580A48" w:rsidP="00580A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00B0F0"/>
                                <w:sz w:val="24"/>
                                <w:szCs w:val="22"/>
                              </w:rPr>
                              <w:t>Mousse nettoyante au lait d’ânesse</w:t>
                            </w:r>
                          </w:p>
                          <w:p w14:paraId="7E9696E7" w14:textId="77777777" w:rsidR="00193707" w:rsidRPr="00193707" w:rsidRDefault="00193707" w:rsidP="001937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  <w:t>Dentifrice soin ayurvédique aux plantes</w:t>
                            </w:r>
                          </w:p>
                          <w:p w14:paraId="72281D51" w14:textId="77777777" w:rsidR="00193707" w:rsidRPr="00193707" w:rsidRDefault="00193707" w:rsidP="001937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  <w:t>Savon aux 18 plantes pour peaux grasses et à problèmes</w:t>
                            </w:r>
                          </w:p>
                          <w:p w14:paraId="07F9A0F1" w14:textId="77777777" w:rsidR="00193707" w:rsidRPr="00193707" w:rsidRDefault="00193707" w:rsidP="001937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  <w:t>Baumes de massage aux 18 plantes bio</w:t>
                            </w:r>
                          </w:p>
                          <w:p w14:paraId="0EA0026A" w14:textId="77777777" w:rsidR="00193707" w:rsidRPr="00193707" w:rsidRDefault="00193707" w:rsidP="001937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color w:val="1F3864" w:themeColor="accent1" w:themeShade="80"/>
                                <w:sz w:val="24"/>
                                <w:szCs w:val="22"/>
                              </w:rPr>
                              <w:t>Baumes du hibou aux huiles essentielles</w:t>
                            </w:r>
                          </w:p>
                          <w:p w14:paraId="057542F6" w14:textId="77777777" w:rsidR="00193707" w:rsidRPr="00193707" w:rsidRDefault="00193707" w:rsidP="00193707">
                            <w:pPr>
                              <w:pStyle w:val="Paragraphedeliste"/>
                              <w:ind w:left="749"/>
                              <w:rPr>
                                <w:color w:val="002060"/>
                                <w:sz w:val="24"/>
                                <w:szCs w:val="22"/>
                              </w:rPr>
                            </w:pPr>
                          </w:p>
                          <w:p w14:paraId="762F3A2E" w14:textId="77777777" w:rsidR="001B3E18" w:rsidRPr="00193707" w:rsidRDefault="001B3E18" w:rsidP="005C15A1">
                            <w:pPr>
                              <w:ind w:left="0"/>
                              <w:rPr>
                                <w:i/>
                                <w:iCs/>
                                <w:color w:val="0070C0"/>
                                <w:sz w:val="24"/>
                                <w:szCs w:val="22"/>
                                <w:u w:val="single"/>
                              </w:rPr>
                            </w:pPr>
                          </w:p>
                          <w:p w14:paraId="762F3A2F" w14:textId="77777777" w:rsidR="001B3E18" w:rsidRPr="00193707" w:rsidRDefault="00843082">
                            <w:pPr>
                              <w:pStyle w:val="Paragraphedeliste"/>
                              <w:ind w:left="3600"/>
                              <w:rPr>
                                <w:i/>
                                <w:iCs/>
                                <w:color w:val="0070C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193707">
                              <w:rPr>
                                <w:i/>
                                <w:iCs/>
                                <w:color w:val="0070C0"/>
                                <w:sz w:val="28"/>
                                <w:szCs w:val="24"/>
                                <w:u w:val="single"/>
                              </w:rPr>
                              <w:t>NOUVEAUTÉS</w:t>
                            </w:r>
                          </w:p>
                          <w:p w14:paraId="37721632" w14:textId="77777777" w:rsidR="005C15A1" w:rsidRPr="00193707" w:rsidRDefault="005C15A1">
                            <w:pPr>
                              <w:pStyle w:val="Paragraphedeliste"/>
                              <w:ind w:left="3600"/>
                              <w:rPr>
                                <w:i/>
                                <w:iCs/>
                                <w:color w:val="0070C0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14:paraId="1E3F5C1D" w14:textId="34009062" w:rsidR="009E71B9" w:rsidRPr="00193707" w:rsidRDefault="00193707" w:rsidP="00A531E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EF19E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i/>
                                <w:iCs/>
                                <w:color w:val="EF19E0"/>
                                <w:sz w:val="24"/>
                                <w:szCs w:val="22"/>
                              </w:rPr>
                              <w:t>Eau de parfum de Grasse</w:t>
                            </w:r>
                          </w:p>
                          <w:p w14:paraId="34FFA639" w14:textId="34E4DFE9" w:rsidR="00193707" w:rsidRPr="00193707" w:rsidRDefault="00193707" w:rsidP="00A531E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EF19E0"/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i/>
                                <w:iCs/>
                                <w:color w:val="EF19E0"/>
                                <w:sz w:val="24"/>
                                <w:szCs w:val="22"/>
                              </w:rPr>
                              <w:t xml:space="preserve">Baumes </w:t>
                            </w:r>
                            <w:proofErr w:type="spellStart"/>
                            <w:r w:rsidRPr="00193707">
                              <w:rPr>
                                <w:i/>
                                <w:iCs/>
                                <w:color w:val="EF19E0"/>
                                <w:sz w:val="24"/>
                                <w:szCs w:val="22"/>
                              </w:rPr>
                              <w:t>sublimateurs</w:t>
                            </w:r>
                            <w:proofErr w:type="spellEnd"/>
                            <w:r w:rsidRPr="00193707">
                              <w:rPr>
                                <w:i/>
                                <w:iCs/>
                                <w:color w:val="EF19E0"/>
                                <w:sz w:val="24"/>
                                <w:szCs w:val="22"/>
                              </w:rPr>
                              <w:t xml:space="preserve"> pour visage et corps </w:t>
                            </w:r>
                          </w:p>
                          <w:p w14:paraId="762F3A35" w14:textId="77777777" w:rsidR="001B3E18" w:rsidRPr="00193707" w:rsidRDefault="001B3E18" w:rsidP="00193707">
                            <w:pPr>
                              <w:ind w:left="0"/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</w:p>
                          <w:p w14:paraId="762F3A3D" w14:textId="77777777" w:rsidR="001B3E18" w:rsidRPr="00193707" w:rsidRDefault="001B3E18">
                            <w:pPr>
                              <w:pStyle w:val="Paragraphedeliste"/>
                              <w:ind w:left="749"/>
                              <w:rPr>
                                <w:color w:val="FF0000"/>
                                <w:sz w:val="24"/>
                                <w:szCs w:val="22"/>
                              </w:rPr>
                            </w:pPr>
                          </w:p>
                          <w:p w14:paraId="762F3A3E" w14:textId="77777777" w:rsidR="001B3E18" w:rsidRPr="00193707" w:rsidRDefault="00843082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193707">
                              <w:rPr>
                                <w:i/>
                                <w:iCs/>
                                <w:color w:val="00B050"/>
                                <w:sz w:val="28"/>
                                <w:szCs w:val="24"/>
                                <w:u w:val="single"/>
                              </w:rPr>
                              <w:t>PRODUITS D’ENTRETIEN</w:t>
                            </w:r>
                          </w:p>
                          <w:p w14:paraId="762F3A3F" w14:textId="77777777" w:rsidR="001B3E18" w:rsidRPr="00193707" w:rsidRDefault="001B3E18">
                            <w:pPr>
                              <w:rPr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14:paraId="762F3A41" w14:textId="77777777" w:rsidR="001B3E18" w:rsidRPr="00193707" w:rsidRDefault="008430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2"/>
                              </w:rPr>
                            </w:pPr>
                            <w:r w:rsidRPr="00193707">
                              <w:rPr>
                                <w:sz w:val="24"/>
                                <w:szCs w:val="22"/>
                              </w:rPr>
                              <w:t>Savon détachant au fiel de bœuf</w:t>
                            </w:r>
                          </w:p>
                          <w:p w14:paraId="762F3A42" w14:textId="77777777" w:rsidR="001B3E18" w:rsidRPr="00193707" w:rsidRDefault="001B3E18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62F3A43" w14:textId="77777777" w:rsidR="001B3E18" w:rsidRPr="00193707" w:rsidRDefault="001B3E18">
                            <w:pPr>
                              <w:pStyle w:val="Paragraphedeliste"/>
                              <w:ind w:left="749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62F3A10" w14:textId="77777777" w:rsidR="001B3E18" w:rsidRDefault="001B3E18">
      <w:pPr>
        <w:spacing w:before="0"/>
        <w:ind w:left="0"/>
      </w:pPr>
    </w:p>
    <w:sectPr w:rsidR="001B3E18">
      <w:headerReference w:type="default" r:id="rId8"/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2A21" w14:textId="77777777" w:rsidR="00A450A3" w:rsidRDefault="00A450A3">
      <w:pPr>
        <w:spacing w:before="0"/>
      </w:pPr>
      <w:r>
        <w:separator/>
      </w:r>
    </w:p>
  </w:endnote>
  <w:endnote w:type="continuationSeparator" w:id="0">
    <w:p w14:paraId="39D44FBF" w14:textId="77777777" w:rsidR="00A450A3" w:rsidRDefault="00A450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79AD" w14:textId="77777777" w:rsidR="00A450A3" w:rsidRDefault="00A450A3">
      <w:pPr>
        <w:spacing w:before="0"/>
      </w:pPr>
      <w:r>
        <w:separator/>
      </w:r>
    </w:p>
  </w:footnote>
  <w:footnote w:type="continuationSeparator" w:id="0">
    <w:p w14:paraId="769F7274" w14:textId="77777777" w:rsidR="00A450A3" w:rsidRDefault="00A450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3A1F" w14:textId="77777777" w:rsidR="00843082" w:rsidRDefault="00843082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62C"/>
    <w:multiLevelType w:val="hybridMultilevel"/>
    <w:tmpl w:val="8C201866"/>
    <w:lvl w:ilvl="0" w:tplc="040C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342774DB"/>
    <w:multiLevelType w:val="multilevel"/>
    <w:tmpl w:val="9C0CF91E"/>
    <w:lvl w:ilvl="0">
      <w:numFmt w:val="bullet"/>
      <w:lvlText w:val=""/>
      <w:lvlJc w:val="left"/>
      <w:pPr>
        <w:ind w:left="74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9" w:hanging="360"/>
      </w:pPr>
      <w:rPr>
        <w:rFonts w:ascii="Wingdings" w:hAnsi="Wingdings"/>
      </w:rPr>
    </w:lvl>
  </w:abstractNum>
  <w:num w:numId="1" w16cid:durableId="1452745268">
    <w:abstractNumId w:val="1"/>
  </w:num>
  <w:num w:numId="2" w16cid:durableId="47895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8"/>
    <w:rsid w:val="00022709"/>
    <w:rsid w:val="00041508"/>
    <w:rsid w:val="000C3221"/>
    <w:rsid w:val="00111BBD"/>
    <w:rsid w:val="00172F49"/>
    <w:rsid w:val="00176DC5"/>
    <w:rsid w:val="0019171E"/>
    <w:rsid w:val="00193707"/>
    <w:rsid w:val="001B3E18"/>
    <w:rsid w:val="00206BBE"/>
    <w:rsid w:val="00223DAB"/>
    <w:rsid w:val="00237330"/>
    <w:rsid w:val="002421A4"/>
    <w:rsid w:val="00291452"/>
    <w:rsid w:val="00293B61"/>
    <w:rsid w:val="002C0B8D"/>
    <w:rsid w:val="00364417"/>
    <w:rsid w:val="003830BE"/>
    <w:rsid w:val="003D5F5E"/>
    <w:rsid w:val="003F34BB"/>
    <w:rsid w:val="003F3BBB"/>
    <w:rsid w:val="004001DA"/>
    <w:rsid w:val="00445E05"/>
    <w:rsid w:val="00461CF5"/>
    <w:rsid w:val="00466D88"/>
    <w:rsid w:val="004E1B29"/>
    <w:rsid w:val="004F0DB1"/>
    <w:rsid w:val="00580A48"/>
    <w:rsid w:val="005C15A1"/>
    <w:rsid w:val="006A69BB"/>
    <w:rsid w:val="006D6741"/>
    <w:rsid w:val="006E2349"/>
    <w:rsid w:val="006F4CA1"/>
    <w:rsid w:val="007356D3"/>
    <w:rsid w:val="007A565D"/>
    <w:rsid w:val="007B76A6"/>
    <w:rsid w:val="007F4055"/>
    <w:rsid w:val="00826809"/>
    <w:rsid w:val="00841F06"/>
    <w:rsid w:val="00843082"/>
    <w:rsid w:val="008475DC"/>
    <w:rsid w:val="00876613"/>
    <w:rsid w:val="008855AC"/>
    <w:rsid w:val="00891D90"/>
    <w:rsid w:val="008A6A1F"/>
    <w:rsid w:val="00910B6F"/>
    <w:rsid w:val="0092405A"/>
    <w:rsid w:val="0094573A"/>
    <w:rsid w:val="009547CD"/>
    <w:rsid w:val="0096566D"/>
    <w:rsid w:val="0099001F"/>
    <w:rsid w:val="009D7B57"/>
    <w:rsid w:val="009E2A8E"/>
    <w:rsid w:val="009E71B9"/>
    <w:rsid w:val="00A450A3"/>
    <w:rsid w:val="00A531EC"/>
    <w:rsid w:val="00A624F3"/>
    <w:rsid w:val="00AC20E2"/>
    <w:rsid w:val="00AE4DF5"/>
    <w:rsid w:val="00B4467B"/>
    <w:rsid w:val="00B50C46"/>
    <w:rsid w:val="00B873A5"/>
    <w:rsid w:val="00B97EFB"/>
    <w:rsid w:val="00C2336E"/>
    <w:rsid w:val="00C338C7"/>
    <w:rsid w:val="00C57A8A"/>
    <w:rsid w:val="00C7299B"/>
    <w:rsid w:val="00CB2E1A"/>
    <w:rsid w:val="00CD4DDC"/>
    <w:rsid w:val="00CF3F48"/>
    <w:rsid w:val="00D07B7C"/>
    <w:rsid w:val="00DB1087"/>
    <w:rsid w:val="00E3746C"/>
    <w:rsid w:val="00E61989"/>
    <w:rsid w:val="00E75601"/>
    <w:rsid w:val="00E76FD1"/>
    <w:rsid w:val="00EB3DDA"/>
    <w:rsid w:val="00ED2131"/>
    <w:rsid w:val="00EE3879"/>
    <w:rsid w:val="00F34599"/>
    <w:rsid w:val="00F51AC1"/>
    <w:rsid w:val="00F830A5"/>
    <w:rsid w:val="00F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3A0E"/>
  <w15:docId w15:val="{5F126E4C-50EE-4D7F-B572-C40D7CE8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="Times New Roman"/>
        <w:sz w:val="22"/>
        <w:szCs w:val="22"/>
        <w:lang w:val="fr-FR" w:eastAsia="ja-JP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40" w:after="0" w:line="240" w:lineRule="auto"/>
      <w:ind w:left="29" w:right="29"/>
    </w:pPr>
    <w:rPr>
      <w:b/>
      <w:bCs/>
      <w:color w:val="3A3363"/>
      <w:sz w:val="32"/>
      <w:szCs w:val="26"/>
    </w:rPr>
  </w:style>
  <w:style w:type="paragraph" w:styleId="Titre1">
    <w:name w:val="heading 1"/>
    <w:basedOn w:val="Normal"/>
    <w:next w:val="Normal"/>
    <w:uiPriority w:val="9"/>
    <w:qFormat/>
    <w:pPr>
      <w:ind w:left="0"/>
      <w:jc w:val="center"/>
      <w:outlineLvl w:val="0"/>
    </w:pPr>
    <w:rPr>
      <w:caps/>
      <w:sz w:val="120"/>
      <w:szCs w:val="12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after="600"/>
      <w:ind w:left="2794" w:right="3600"/>
      <w:outlineLvl w:val="1"/>
    </w:pPr>
    <w:rPr>
      <w:sz w:val="40"/>
      <w:szCs w:val="4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character" w:styleId="Accentuationlgre">
    <w:name w:val="Subtle Emphasis"/>
    <w:basedOn w:val="Policepardfaut"/>
    <w:rPr>
      <w:i/>
      <w:iCs/>
      <w:color w:val="A1810D"/>
    </w:rPr>
  </w:style>
  <w:style w:type="paragraph" w:styleId="En-tte">
    <w:name w:val="header"/>
    <w:basedOn w:val="Normal"/>
    <w:pPr>
      <w:tabs>
        <w:tab w:val="center" w:pos="4680"/>
        <w:tab w:val="right" w:pos="9360"/>
      </w:tabs>
      <w:spacing w:before="0"/>
    </w:pPr>
  </w:style>
  <w:style w:type="character" w:customStyle="1" w:styleId="En-tteCar">
    <w:name w:val="En-tête Car"/>
    <w:basedOn w:val="Policepardfaut"/>
    <w:rPr>
      <w:b/>
      <w:bCs/>
      <w:color w:val="A1810D"/>
      <w:sz w:val="26"/>
      <w:szCs w:val="26"/>
    </w:rPr>
  </w:style>
  <w:style w:type="paragraph" w:styleId="Pieddepage">
    <w:name w:val="footer"/>
    <w:basedOn w:val="Normal"/>
    <w:pPr>
      <w:tabs>
        <w:tab w:val="center" w:pos="4680"/>
        <w:tab w:val="right" w:pos="9360"/>
      </w:tabs>
      <w:spacing w:before="0"/>
    </w:pPr>
  </w:style>
  <w:style w:type="character" w:customStyle="1" w:styleId="PieddepageCar">
    <w:name w:val="Pied de page Car"/>
    <w:basedOn w:val="Policepardfaut"/>
    <w:rPr>
      <w:b/>
      <w:bCs/>
      <w:color w:val="A1810D"/>
      <w:sz w:val="26"/>
      <w:szCs w:val="26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ot\OneDrive\Bureau\AFFICHE%20CE\Prospectus%20d&#8217;invitation%20&#224;%20une%20f&#234;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d’invitation à une fête</Template>
  <TotalTime>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Gabrielle LUTTER</dc:creator>
  <cp:lastModifiedBy>Éric RAGOT</cp:lastModifiedBy>
  <cp:revision>68</cp:revision>
  <cp:lastPrinted>2024-02-19T07:17:00Z</cp:lastPrinted>
  <dcterms:created xsi:type="dcterms:W3CDTF">2023-09-25T07:25:00Z</dcterms:created>
  <dcterms:modified xsi:type="dcterms:W3CDTF">2025-03-17T17:50:00Z</dcterms:modified>
</cp:coreProperties>
</file>